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9B3CC83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891903E" w14:textId="4434C4CE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747B1E" w:rsidRPr="00747B1E">
              <w:t>September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3575DBC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7AEDA82F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303FFD70" w14:textId="5FF95C3D" w:rsidR="002F6E35" w:rsidRDefault="00747B1E">
            <w:pPr>
              <w:rPr>
                <w:b w:val="0"/>
                <w:bCs w:val="0"/>
              </w:rPr>
            </w:pPr>
            <w:r>
              <w:t>Bronco (FL 5)</w:t>
            </w:r>
          </w:p>
          <w:p w14:paraId="4A818B59" w14:textId="47024252" w:rsidR="00747B1E" w:rsidRDefault="00747B1E">
            <w:pPr>
              <w:rPr>
                <w:b w:val="0"/>
                <w:bCs w:val="0"/>
              </w:rPr>
            </w:pPr>
            <w:r>
              <w:t xml:space="preserve">1.Braves    3. Pirates </w:t>
            </w:r>
          </w:p>
          <w:p w14:paraId="61B9A7E9" w14:textId="50DCA8BD" w:rsidR="00747B1E" w:rsidRDefault="00747B1E">
            <w:r>
              <w:t xml:space="preserve">2. Tigers 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21807" w:themeFill="accent1" w:themeFillShade="80"/>
          </w:tcPr>
          <w:p w14:paraId="2A6B8C2F" w14:textId="195B3CBB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47B1E">
              <w:t>2023</w:t>
            </w:r>
            <w:r>
              <w:fldChar w:fldCharType="end"/>
            </w:r>
          </w:p>
        </w:tc>
      </w:tr>
      <w:tr w:rsidR="002F6E35" w:rsidRPr="00420111" w14:paraId="34076D4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A5A0D5C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BBF46AF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95ECBA0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1BF753F9" w14:textId="77777777" w:rsidR="002F6E35" w:rsidRDefault="00747B1E">
            <w:pPr>
              <w:pStyle w:val="Days"/>
            </w:pPr>
            <w:sdt>
              <w:sdtPr>
                <w:id w:val="1527134494"/>
                <w:placeholder>
                  <w:docPart w:val="0AB1388564724A0397A001848CC35F9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7A5D2682" w14:textId="77777777" w:rsidR="002F6E35" w:rsidRDefault="00747B1E">
            <w:pPr>
              <w:pStyle w:val="Days"/>
            </w:pPr>
            <w:sdt>
              <w:sdtPr>
                <w:id w:val="8650153"/>
                <w:placeholder>
                  <w:docPart w:val="FF29C2B4D3DF460093E5E5F2B4AAC10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29B4C20" w14:textId="77777777" w:rsidR="002F6E35" w:rsidRDefault="00747B1E">
            <w:pPr>
              <w:pStyle w:val="Days"/>
            </w:pPr>
            <w:sdt>
              <w:sdtPr>
                <w:id w:val="-1517691135"/>
                <w:placeholder>
                  <w:docPart w:val="72A6969F9928472689547D6C0507A70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7AC44E0C" w14:textId="77777777" w:rsidR="002F6E35" w:rsidRDefault="00747B1E">
            <w:pPr>
              <w:pStyle w:val="Days"/>
            </w:pPr>
            <w:sdt>
              <w:sdtPr>
                <w:id w:val="-1684429625"/>
                <w:placeholder>
                  <w:docPart w:val="B28DAE8D03FA41EC8D22719F6ADE7F5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7F32E2D" w14:textId="77777777" w:rsidR="002F6E35" w:rsidRDefault="00747B1E">
            <w:pPr>
              <w:pStyle w:val="Days"/>
            </w:pPr>
            <w:sdt>
              <w:sdtPr>
                <w:id w:val="-1188375605"/>
                <w:placeholder>
                  <w:docPart w:val="98A637FE09D94E668D2FE8DDF4C73F9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273F4C17" w14:textId="77777777" w:rsidR="002F6E35" w:rsidRDefault="00747B1E">
            <w:pPr>
              <w:pStyle w:val="Days"/>
            </w:pPr>
            <w:sdt>
              <w:sdtPr>
                <w:id w:val="1991825489"/>
                <w:placeholder>
                  <w:docPart w:val="FEA2E9976BAA40739359B4DF892652B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256DCBB" w14:textId="77777777" w:rsidR="002F6E35" w:rsidRDefault="00747B1E">
            <w:pPr>
              <w:pStyle w:val="Days"/>
            </w:pPr>
            <w:sdt>
              <w:sdtPr>
                <w:id w:val="115736794"/>
                <w:placeholder>
                  <w:docPart w:val="16455D37066A43BBAE864975436B88C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7FB43059" w14:textId="77777777" w:rsidTr="002F6E35">
        <w:tc>
          <w:tcPr>
            <w:tcW w:w="2054" w:type="dxa"/>
            <w:tcBorders>
              <w:bottom w:val="nil"/>
            </w:tcBorders>
          </w:tcPr>
          <w:p w14:paraId="64B67CDC" w14:textId="430F52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47B1E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7E0E58E" w14:textId="1A5913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47B1E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47B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9D34610" w14:textId="4E36DFA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47B1E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47B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933A69B" w14:textId="54A4ED8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47B1E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47B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D8B7D7F" w14:textId="4853C4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47B1E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47B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B5A4E45" w14:textId="5CA99A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47B1E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E583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E583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47B1E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747B1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279A4CE" w14:textId="2BAECC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47B1E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47B1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47B1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47B1E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47B1E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0E5C546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AFCB6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1B1F0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82765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0281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32F24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852E8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572612" w14:textId="77777777" w:rsidR="002F6E35" w:rsidRDefault="002F6E35"/>
        </w:tc>
      </w:tr>
      <w:tr w:rsidR="002F6E35" w14:paraId="7012A39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71E1743" w14:textId="37B8935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47B1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6F08C8" w14:textId="175795C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47B1E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B0B746" w14:textId="237321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47B1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73D160" w14:textId="3D6A92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47B1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33F44A" w14:textId="16D9680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47B1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2F9F5C" w14:textId="2C7327E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47B1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017C84" w14:textId="1D12A5A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47B1E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31CFC4E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61B280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DA9F4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E55DC4" w14:textId="77777777" w:rsidR="002F6E35" w:rsidRDefault="00747B1E">
            <w:r>
              <w:t xml:space="preserve">Opening Day </w:t>
            </w:r>
          </w:p>
          <w:p w14:paraId="201D5CBB" w14:textId="2FB03E27" w:rsidR="00747B1E" w:rsidRDefault="00747B1E">
            <w:r>
              <w:t xml:space="preserve">6pm Braves vs. Tigers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7B480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870312" w14:textId="3DF87041" w:rsidR="002F6E35" w:rsidRDefault="00747B1E">
            <w:r>
              <w:t xml:space="preserve">8pm Pirates vs. Braves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8D8AC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12BC54" w14:textId="77777777" w:rsidR="002F6E35" w:rsidRDefault="002F6E35"/>
        </w:tc>
      </w:tr>
      <w:tr w:rsidR="002F6E35" w14:paraId="629E569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AC171FE" w14:textId="50486CD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47B1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3EC6DC" w14:textId="22C25B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47B1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5FB87F" w14:textId="3536C70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47B1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359A0F" w14:textId="0990970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47B1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63F495" w14:textId="0F1C365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47B1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AAEEBF" w14:textId="4B2C8B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47B1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95B71B" w14:textId="0141AC0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47B1E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64A5AD2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F6D6EC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3F5C1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BC1CF2" w14:textId="08CCF996" w:rsidR="002F6E35" w:rsidRDefault="00747B1E">
            <w:r>
              <w:t xml:space="preserve">6pm Tigers vs. Pirates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AF33C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F5EB65" w14:textId="1D5289EA" w:rsidR="00747B1E" w:rsidRDefault="00747B1E">
            <w:r>
              <w:t xml:space="preserve">8pm Tigers vs. Braves </w:t>
            </w:r>
          </w:p>
          <w:p w14:paraId="15E9E8E1" w14:textId="77777777" w:rsidR="00747B1E" w:rsidRDefault="00747B1E"/>
          <w:p w14:paraId="606308AD" w14:textId="5B0728E4" w:rsidR="00747B1E" w:rsidRDefault="00747B1E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50C07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F3A8F5" w14:textId="77777777" w:rsidR="002F6E35" w:rsidRDefault="002F6E35"/>
        </w:tc>
      </w:tr>
      <w:tr w:rsidR="002F6E35" w14:paraId="1EB4C16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2F0653E" w14:textId="643B82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47B1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68DE95" w14:textId="2436FC2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47B1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2FB28D" w14:textId="2A6B99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47B1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E19C72" w14:textId="5CB97EF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47B1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3B975C" w14:textId="3D26D04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47B1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02A6502" w14:textId="686236A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47B1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71ED99" w14:textId="742F4F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47B1E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11C3B84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76C567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3D3EF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A449C3" w14:textId="0A977304" w:rsidR="002F6E35" w:rsidRDefault="00747B1E">
            <w:r>
              <w:t xml:space="preserve">6pm Pirates vs. Braves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AEB01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A6D5CB" w14:textId="43923FB5" w:rsidR="002F6E35" w:rsidRDefault="00747B1E">
            <w:r>
              <w:t xml:space="preserve">8pm Pirates vs. Tigers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64D2B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F4ADFE" w14:textId="77777777" w:rsidR="002F6E35" w:rsidRDefault="002F6E35"/>
        </w:tc>
      </w:tr>
      <w:tr w:rsidR="002F6E35" w14:paraId="5C2CF0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8033F6" w14:textId="30C3C5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47B1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47B1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47B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47B1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47B1E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747B1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562D7E" w14:textId="710D39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47B1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47B1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47B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47B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47B1E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747B1E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1C45C3" w14:textId="27D0532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47B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47B1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47B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47B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47B1E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747B1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AD47F2" w14:textId="6B6B48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47B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47B1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47B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47B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747B1E">
              <w:fldChar w:fldCharType="separate"/>
            </w:r>
            <w:r w:rsidR="00747B1E">
              <w:rPr>
                <w:noProof/>
              </w:rPr>
              <w:instrText>27</w:instrText>
            </w:r>
            <w:r>
              <w:fldChar w:fldCharType="end"/>
            </w:r>
            <w:r w:rsidR="00747B1E">
              <w:fldChar w:fldCharType="separate"/>
            </w:r>
            <w:r w:rsidR="00747B1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ADDD5E" w14:textId="44C80E5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47B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47B1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47B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47B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47B1E">
              <w:rPr>
                <w:noProof/>
              </w:rPr>
              <w:instrText>28</w:instrText>
            </w:r>
            <w:r>
              <w:fldChar w:fldCharType="end"/>
            </w:r>
            <w:r w:rsidR="00747B1E">
              <w:fldChar w:fldCharType="separate"/>
            </w:r>
            <w:r w:rsidR="00747B1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121972" w14:textId="403A822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47B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47B1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47B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47B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47B1E">
              <w:rPr>
                <w:noProof/>
              </w:rPr>
              <w:instrText>29</w:instrText>
            </w:r>
            <w:r>
              <w:fldChar w:fldCharType="end"/>
            </w:r>
            <w:r w:rsidR="00747B1E">
              <w:fldChar w:fldCharType="separate"/>
            </w:r>
            <w:r w:rsidR="00747B1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66EA07" w14:textId="2438113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47B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47B1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47B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47B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47B1E">
              <w:rPr>
                <w:noProof/>
              </w:rPr>
              <w:instrText>30</w:instrText>
            </w:r>
            <w:r>
              <w:fldChar w:fldCharType="end"/>
            </w:r>
            <w:r w:rsidR="00747B1E">
              <w:fldChar w:fldCharType="separate"/>
            </w:r>
            <w:r w:rsidR="00747B1E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51FB720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151B2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C071E7" w14:textId="5D7E9830" w:rsidR="002F6E35" w:rsidRDefault="00747B1E">
            <w:r>
              <w:t>Fall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DE7B9E" w14:textId="16738761" w:rsidR="002F6E35" w:rsidRDefault="00747B1E">
            <w:r>
              <w:t xml:space="preserve">Break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3927ED" w14:textId="7824059D" w:rsidR="002F6E35" w:rsidRDefault="00747B1E">
            <w:r>
              <w:t xml:space="preserve">No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BD8C88" w14:textId="4AEC068A" w:rsidR="002F6E35" w:rsidRDefault="00747B1E">
            <w:r>
              <w:t xml:space="preserve">Games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C52A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021C11" w14:textId="77777777" w:rsidR="002F6E35" w:rsidRDefault="002F6E35"/>
        </w:tc>
      </w:tr>
      <w:tr w:rsidR="002F6E35" w14:paraId="1B56C0B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6520C59" w14:textId="7CC176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47B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47B1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47B1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4B086B5" w14:textId="2FCEEB6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47B1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32C6F1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AAEE56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A379A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47F1FA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BEF6DDF" w14:textId="77777777" w:rsidR="002F6E35" w:rsidRDefault="002F6E35">
            <w:pPr>
              <w:pStyle w:val="Dates"/>
            </w:pPr>
          </w:p>
        </w:tc>
      </w:tr>
      <w:tr w:rsidR="002F6E35" w14:paraId="5AC3750F" w14:textId="77777777" w:rsidTr="002F6E35">
        <w:trPr>
          <w:trHeight w:hRule="exact" w:val="907"/>
        </w:trPr>
        <w:tc>
          <w:tcPr>
            <w:tcW w:w="2054" w:type="dxa"/>
          </w:tcPr>
          <w:p w14:paraId="6A2B982C" w14:textId="77777777" w:rsidR="002F6E35" w:rsidRDefault="002F6E35"/>
        </w:tc>
        <w:tc>
          <w:tcPr>
            <w:tcW w:w="2055" w:type="dxa"/>
          </w:tcPr>
          <w:p w14:paraId="2579C792" w14:textId="77777777" w:rsidR="002F6E35" w:rsidRDefault="002F6E35"/>
        </w:tc>
        <w:tc>
          <w:tcPr>
            <w:tcW w:w="2055" w:type="dxa"/>
          </w:tcPr>
          <w:p w14:paraId="4BEA01FB" w14:textId="77777777" w:rsidR="002F6E35" w:rsidRDefault="002F6E35"/>
        </w:tc>
        <w:tc>
          <w:tcPr>
            <w:tcW w:w="2055" w:type="dxa"/>
          </w:tcPr>
          <w:p w14:paraId="6B5AE122" w14:textId="77777777" w:rsidR="002F6E35" w:rsidRDefault="002F6E35"/>
        </w:tc>
        <w:tc>
          <w:tcPr>
            <w:tcW w:w="2055" w:type="dxa"/>
          </w:tcPr>
          <w:p w14:paraId="187BC539" w14:textId="77777777" w:rsidR="002F6E35" w:rsidRDefault="002F6E35"/>
        </w:tc>
        <w:tc>
          <w:tcPr>
            <w:tcW w:w="2055" w:type="dxa"/>
          </w:tcPr>
          <w:p w14:paraId="5F49D686" w14:textId="77777777" w:rsidR="002F6E35" w:rsidRDefault="002F6E35"/>
        </w:tc>
        <w:tc>
          <w:tcPr>
            <w:tcW w:w="2055" w:type="dxa"/>
          </w:tcPr>
          <w:p w14:paraId="2EB7C313" w14:textId="77777777" w:rsidR="002F6E35" w:rsidRDefault="002F6E35"/>
        </w:tc>
      </w:tr>
    </w:tbl>
    <w:p w14:paraId="176EB364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B12C" w14:textId="77777777" w:rsidR="00747B1E" w:rsidRDefault="00747B1E">
      <w:pPr>
        <w:spacing w:before="0" w:after="0"/>
      </w:pPr>
      <w:r>
        <w:separator/>
      </w:r>
    </w:p>
  </w:endnote>
  <w:endnote w:type="continuationSeparator" w:id="0">
    <w:p w14:paraId="2022F4B8" w14:textId="77777777" w:rsidR="00747B1E" w:rsidRDefault="00747B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CF3C" w14:textId="77777777" w:rsidR="00747B1E" w:rsidRDefault="00747B1E">
      <w:pPr>
        <w:spacing w:before="0" w:after="0"/>
      </w:pPr>
      <w:r>
        <w:separator/>
      </w:r>
    </w:p>
  </w:footnote>
  <w:footnote w:type="continuationSeparator" w:id="0">
    <w:p w14:paraId="27BB02F9" w14:textId="77777777" w:rsidR="00747B1E" w:rsidRDefault="00747B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  <w:docVar w:name="ShowDynamicGuides" w:val="1"/>
    <w:docVar w:name="ShowMarginGuides" w:val="0"/>
    <w:docVar w:name="ShowOutlines" w:val="0"/>
    <w:docVar w:name="ShowStaticGuides" w:val="0"/>
  </w:docVars>
  <w:rsids>
    <w:rsidRoot w:val="00747B1E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6E583B"/>
    <w:rsid w:val="006F4E3A"/>
    <w:rsid w:val="00747B1E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E0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Local\Microsoft\Office\16.0\DTS\en-US%7bCC13AEEB-FEE7-4BE0-8F6F-888BF40C0E2B%7d\%7b064DD387-F2E2-4218-A359-A11BC451A19A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1388564724A0397A001848CC3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71B05-D79A-4C0B-8DF6-F4B41AF91E41}"/>
      </w:docPartPr>
      <w:docPartBody>
        <w:p w:rsidR="00000000" w:rsidRDefault="006C382F">
          <w:pPr>
            <w:pStyle w:val="0AB1388564724A0397A001848CC35F95"/>
          </w:pPr>
          <w:r>
            <w:t>Sunday</w:t>
          </w:r>
        </w:p>
      </w:docPartBody>
    </w:docPart>
    <w:docPart>
      <w:docPartPr>
        <w:name w:val="FF29C2B4D3DF460093E5E5F2B4AAC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F1AC-1AD6-4E61-ACB6-E1178E273EB2}"/>
      </w:docPartPr>
      <w:docPartBody>
        <w:p w:rsidR="00000000" w:rsidRDefault="006C382F">
          <w:pPr>
            <w:pStyle w:val="FF29C2B4D3DF460093E5E5F2B4AAC102"/>
          </w:pPr>
          <w:r>
            <w:t>Monday</w:t>
          </w:r>
        </w:p>
      </w:docPartBody>
    </w:docPart>
    <w:docPart>
      <w:docPartPr>
        <w:name w:val="72A6969F9928472689547D6C0507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279E-DA08-4FB2-A11A-A5FE764B6275}"/>
      </w:docPartPr>
      <w:docPartBody>
        <w:p w:rsidR="00000000" w:rsidRDefault="006C382F">
          <w:pPr>
            <w:pStyle w:val="72A6969F9928472689547D6C0507A702"/>
          </w:pPr>
          <w:r>
            <w:t>Tuesday</w:t>
          </w:r>
        </w:p>
      </w:docPartBody>
    </w:docPart>
    <w:docPart>
      <w:docPartPr>
        <w:name w:val="B28DAE8D03FA41EC8D22719F6ADE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D85F-D804-4713-BC2F-CD9DF561D370}"/>
      </w:docPartPr>
      <w:docPartBody>
        <w:p w:rsidR="00000000" w:rsidRDefault="006C382F">
          <w:pPr>
            <w:pStyle w:val="B28DAE8D03FA41EC8D22719F6ADE7F50"/>
          </w:pPr>
          <w:r>
            <w:t>Wednesday</w:t>
          </w:r>
        </w:p>
      </w:docPartBody>
    </w:docPart>
    <w:docPart>
      <w:docPartPr>
        <w:name w:val="98A637FE09D94E668D2FE8DDF4C7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6759B-9D13-4476-87D2-06DE218D2025}"/>
      </w:docPartPr>
      <w:docPartBody>
        <w:p w:rsidR="00000000" w:rsidRDefault="006C382F">
          <w:pPr>
            <w:pStyle w:val="98A637FE09D94E668D2FE8DDF4C73F9D"/>
          </w:pPr>
          <w:r>
            <w:t>Thursday</w:t>
          </w:r>
        </w:p>
      </w:docPartBody>
    </w:docPart>
    <w:docPart>
      <w:docPartPr>
        <w:name w:val="FEA2E9976BAA40739359B4DF8926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C417-0D99-4C82-A074-F4EE78E72975}"/>
      </w:docPartPr>
      <w:docPartBody>
        <w:p w:rsidR="00000000" w:rsidRDefault="006C382F">
          <w:pPr>
            <w:pStyle w:val="FEA2E9976BAA40739359B4DF892652BD"/>
          </w:pPr>
          <w:r>
            <w:t>Friday</w:t>
          </w:r>
        </w:p>
      </w:docPartBody>
    </w:docPart>
    <w:docPart>
      <w:docPartPr>
        <w:name w:val="16455D37066A43BBAE864975436B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16023-7EE5-4A02-BEAA-1B33C9BDA67C}"/>
      </w:docPartPr>
      <w:docPartBody>
        <w:p w:rsidR="00000000" w:rsidRDefault="006C382F">
          <w:pPr>
            <w:pStyle w:val="16455D37066A43BBAE864975436B88C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1388564724A0397A001848CC35F95">
    <w:name w:val="0AB1388564724A0397A001848CC35F95"/>
  </w:style>
  <w:style w:type="paragraph" w:customStyle="1" w:styleId="FF29C2B4D3DF460093E5E5F2B4AAC102">
    <w:name w:val="FF29C2B4D3DF460093E5E5F2B4AAC102"/>
  </w:style>
  <w:style w:type="paragraph" w:customStyle="1" w:styleId="72A6969F9928472689547D6C0507A702">
    <w:name w:val="72A6969F9928472689547D6C0507A702"/>
  </w:style>
  <w:style w:type="paragraph" w:customStyle="1" w:styleId="B28DAE8D03FA41EC8D22719F6ADE7F50">
    <w:name w:val="B28DAE8D03FA41EC8D22719F6ADE7F50"/>
  </w:style>
  <w:style w:type="paragraph" w:customStyle="1" w:styleId="98A637FE09D94E668D2FE8DDF4C73F9D">
    <w:name w:val="98A637FE09D94E668D2FE8DDF4C73F9D"/>
  </w:style>
  <w:style w:type="paragraph" w:customStyle="1" w:styleId="FEA2E9976BAA40739359B4DF892652BD">
    <w:name w:val="FEA2E9976BAA40739359B4DF892652BD"/>
  </w:style>
  <w:style w:type="paragraph" w:customStyle="1" w:styleId="16455D37066A43BBAE864975436B88C5">
    <w:name w:val="16455D37066A43BBAE864975436B8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{064DD387-F2E2-4218-A359-A11BC451A19A}tf16382936_win32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2023-08-21T16:57:00Z</dcterms:created>
  <dcterms:modified xsi:type="dcterms:W3CDTF">2023-08-21T17:06:00Z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